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3F" w:rsidRPr="0028436D" w:rsidRDefault="00C75A3F" w:rsidP="0028436D">
      <w:pPr>
        <w:jc w:val="center"/>
        <w:rPr>
          <w:rFonts w:ascii="Times New Roman" w:hAnsi="Times New Roman"/>
          <w:sz w:val="24"/>
          <w:szCs w:val="24"/>
        </w:rPr>
      </w:pPr>
      <w:r w:rsidRPr="0028436D">
        <w:rPr>
          <w:rFonts w:ascii="Times New Roman" w:hAnsi="Times New Roman"/>
          <w:sz w:val="24"/>
          <w:szCs w:val="24"/>
        </w:rPr>
        <w:t>COMPARTO Y RESUELVO</w:t>
      </w:r>
    </w:p>
    <w:p w:rsidR="00C75A3F" w:rsidRPr="0028436D" w:rsidRDefault="00C75A3F">
      <w:pPr>
        <w:rPr>
          <w:rFonts w:ascii="Times New Roman" w:hAnsi="Times New Roman"/>
          <w:sz w:val="24"/>
          <w:szCs w:val="24"/>
        </w:rPr>
      </w:pPr>
      <w:r w:rsidRPr="0028436D">
        <w:rPr>
          <w:rFonts w:ascii="Times New Roman" w:hAnsi="Times New Roman"/>
          <w:sz w:val="24"/>
          <w:szCs w:val="24"/>
        </w:rPr>
        <w:t>Completa la tabla con los datos encontrados por todos los miembros del equipo.</w:t>
      </w: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0A0"/>
      </w:tblPr>
      <w:tblGrid>
        <w:gridCol w:w="1590"/>
        <w:gridCol w:w="1041"/>
        <w:gridCol w:w="1014"/>
        <w:gridCol w:w="977"/>
        <w:gridCol w:w="1216"/>
        <w:gridCol w:w="1021"/>
        <w:gridCol w:w="1015"/>
      </w:tblGrid>
      <w:tr w:rsidR="00C75A3F" w:rsidRPr="0028436D" w:rsidTr="00353059">
        <w:tc>
          <w:tcPr>
            <w:tcW w:w="1590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75A3F" w:rsidRPr="0028436D" w:rsidRDefault="00C75A3F" w:rsidP="00111DDD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Ciudad</w:t>
            </w:r>
          </w:p>
        </w:tc>
        <w:tc>
          <w:tcPr>
            <w:tcW w:w="104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75A3F" w:rsidRPr="0028436D" w:rsidRDefault="00C75A3F" w:rsidP="00111DDD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Madrid</w:t>
            </w:r>
          </w:p>
        </w:tc>
        <w:tc>
          <w:tcPr>
            <w:tcW w:w="1014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75A3F" w:rsidRPr="0028436D" w:rsidRDefault="00C75A3F" w:rsidP="00111DDD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Casey</w:t>
            </w:r>
          </w:p>
        </w:tc>
        <w:tc>
          <w:tcPr>
            <w:tcW w:w="977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75A3F" w:rsidRPr="0028436D" w:rsidRDefault="00C75A3F" w:rsidP="00111DDD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Cairo</w:t>
            </w:r>
          </w:p>
        </w:tc>
        <w:tc>
          <w:tcPr>
            <w:tcW w:w="1216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75A3F" w:rsidRPr="0028436D" w:rsidRDefault="00C75A3F" w:rsidP="00111DDD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Canberra</w:t>
            </w:r>
          </w:p>
        </w:tc>
        <w:tc>
          <w:tcPr>
            <w:tcW w:w="102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75A3F" w:rsidRPr="0028436D" w:rsidRDefault="00C75A3F" w:rsidP="00111DDD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Quebec</w:t>
            </w:r>
          </w:p>
        </w:tc>
        <w:tc>
          <w:tcPr>
            <w:tcW w:w="1015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C75A3F" w:rsidRPr="0028436D" w:rsidRDefault="00C75A3F" w:rsidP="00111DDD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Buenos Aires</w:t>
            </w:r>
          </w:p>
        </w:tc>
      </w:tr>
      <w:tr w:rsidR="00C75A3F" w:rsidRPr="0028436D" w:rsidTr="00353059">
        <w:tc>
          <w:tcPr>
            <w:tcW w:w="1590" w:type="dxa"/>
            <w:tcBorders>
              <w:top w:val="single" w:sz="8" w:space="0" w:color="C0504D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 xml:space="preserve"> Temperatura media</w:t>
            </w:r>
          </w:p>
        </w:tc>
        <w:tc>
          <w:tcPr>
            <w:tcW w:w="1041" w:type="dxa"/>
            <w:tcBorders>
              <w:top w:val="single" w:sz="8" w:space="0" w:color="C0504D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8" w:space="0" w:color="C0504D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C0504D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C0504D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C0504D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tcBorders>
              <w:top w:val="single" w:sz="8" w:space="0" w:color="C0504D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C75A3F" w:rsidRPr="0028436D" w:rsidTr="00353059">
        <w:tc>
          <w:tcPr>
            <w:tcW w:w="1590" w:type="dxa"/>
            <w:tcBorders>
              <w:top w:val="nil"/>
              <w:bottom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Temperatura máxima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C75A3F" w:rsidRPr="0028436D" w:rsidTr="00353059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Temperatura mínima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  <w:tr w:rsidR="00C75A3F" w:rsidRPr="0028436D" w:rsidTr="00353059"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  <w:r w:rsidRPr="0028436D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Diferencia de temperatura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A3F" w:rsidRPr="0028436D" w:rsidRDefault="00C75A3F" w:rsidP="00FB5EE2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</w:tr>
    </w:tbl>
    <w:p w:rsidR="00C75A3F" w:rsidRPr="0028436D" w:rsidRDefault="00C75A3F">
      <w:pPr>
        <w:rPr>
          <w:rFonts w:ascii="Times New Roman" w:hAnsi="Times New Roman"/>
          <w:sz w:val="24"/>
          <w:szCs w:val="24"/>
        </w:rPr>
      </w:pPr>
    </w:p>
    <w:p w:rsidR="00C75A3F" w:rsidRDefault="00C75A3F" w:rsidP="0028436D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436D">
        <w:rPr>
          <w:rFonts w:ascii="Times New Roman" w:hAnsi="Times New Roman"/>
          <w:sz w:val="24"/>
          <w:szCs w:val="24"/>
        </w:rPr>
        <w:t>Responde a las siguientes preguntas:</w:t>
      </w:r>
    </w:p>
    <w:p w:rsidR="00C75A3F" w:rsidRPr="0028436D" w:rsidRDefault="00C75A3F" w:rsidP="00825E62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8436D">
        <w:rPr>
          <w:rFonts w:ascii="Times New Roman" w:hAnsi="Times New Roman"/>
          <w:sz w:val="24"/>
          <w:szCs w:val="24"/>
        </w:rPr>
        <w:t>¿qué país tiene una temperatura mayor? ¿cuál es esa temperatura?</w:t>
      </w:r>
    </w:p>
    <w:p w:rsidR="00C75A3F" w:rsidRDefault="00C75A3F" w:rsidP="00825E62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8436D">
        <w:rPr>
          <w:rFonts w:ascii="Times New Roman" w:hAnsi="Times New Roman"/>
          <w:sz w:val="24"/>
          <w:szCs w:val="24"/>
        </w:rPr>
        <w:t>¿Qué país tiene una temperatura menor? ¿cuál es esa temperatura?</w:t>
      </w:r>
    </w:p>
    <w:p w:rsidR="00C75A3F" w:rsidRDefault="00C75A3F" w:rsidP="0028436D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Ordena de menor a mayor la temperatura mínima de estas ciudades</w:t>
      </w:r>
    </w:p>
    <w:p w:rsidR="00C75A3F" w:rsidRDefault="00C75A3F" w:rsidP="00825E6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____&lt;_____&lt;_____&lt;_____&lt;_____&lt;______</w:t>
      </w:r>
    </w:p>
    <w:p w:rsidR="00C75A3F" w:rsidRPr="0028436D" w:rsidRDefault="00C75A3F" w:rsidP="00825E6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Representa gráficamente en una recta numérica las temperaturas máximas y mínimas de estas ciudades.</w:t>
      </w:r>
    </w:p>
    <w:p w:rsidR="00C75A3F" w:rsidRDefault="00C75A3F" w:rsidP="00825E62">
      <w:pPr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w:pict>
          <v:line id="_x0000_s1026" style="position:absolute;left:0;text-align:left;z-index:251658240" from="174.6pt,5.95pt" to="174.6pt,14.95pt"/>
        </w:pict>
      </w:r>
      <w:r>
        <w:rPr>
          <w:noProof/>
          <w:lang w:eastAsia="es-ES"/>
        </w:rPr>
        <w:pict>
          <v:line id="_x0000_s1027" style="position:absolute;left:0;text-align:left;z-index:251657216" from="3.6pt,14.95pt" to="390.6pt,14.95pt"/>
        </w:pict>
      </w:r>
    </w:p>
    <w:p w:rsidR="00C75A3F" w:rsidRPr="0028436D" w:rsidRDefault="00C75A3F" w:rsidP="00825E62">
      <w:pPr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0</w:t>
      </w:r>
    </w:p>
    <w:p w:rsidR="00C75A3F" w:rsidRDefault="00C75A3F" w:rsidP="00825E6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436D">
        <w:rPr>
          <w:rFonts w:ascii="Times New Roman" w:hAnsi="Times New Roman"/>
          <w:sz w:val="24"/>
          <w:szCs w:val="24"/>
        </w:rPr>
        <w:t xml:space="preserve">Resuelve el problema </w:t>
      </w:r>
      <w:r>
        <w:rPr>
          <w:rFonts w:ascii="Times New Roman" w:hAnsi="Times New Roman"/>
          <w:sz w:val="24"/>
          <w:szCs w:val="24"/>
        </w:rPr>
        <w:t>de María.</w:t>
      </w:r>
    </w:p>
    <w:p w:rsidR="00C75A3F" w:rsidRPr="0028436D" w:rsidRDefault="00C75A3F" w:rsidP="00A855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¿Podrá viajar a todas estas ciudades con su mascota si no soporta más de 20 grados ni menos de un grado?</w:t>
      </w:r>
    </w:p>
    <w:p w:rsidR="00C75A3F" w:rsidRPr="0028436D" w:rsidRDefault="00C75A3F">
      <w:pPr>
        <w:rPr>
          <w:rFonts w:ascii="Times New Roman" w:hAnsi="Times New Roman"/>
          <w:sz w:val="24"/>
          <w:szCs w:val="24"/>
        </w:rPr>
      </w:pPr>
    </w:p>
    <w:sectPr w:rsidR="00C75A3F" w:rsidRPr="0028436D" w:rsidSect="003A4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48D7"/>
    <w:multiLevelType w:val="hybridMultilevel"/>
    <w:tmpl w:val="C6AEAF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023FFF"/>
    <w:multiLevelType w:val="hybridMultilevel"/>
    <w:tmpl w:val="102CB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374"/>
    <w:rsid w:val="00111DDD"/>
    <w:rsid w:val="0025443B"/>
    <w:rsid w:val="0028436D"/>
    <w:rsid w:val="00353059"/>
    <w:rsid w:val="003A4048"/>
    <w:rsid w:val="00825E62"/>
    <w:rsid w:val="009D5374"/>
    <w:rsid w:val="009F159A"/>
    <w:rsid w:val="00A0120D"/>
    <w:rsid w:val="00A85599"/>
    <w:rsid w:val="00AC6632"/>
    <w:rsid w:val="00AC75F8"/>
    <w:rsid w:val="00C61D72"/>
    <w:rsid w:val="00C75A3F"/>
    <w:rsid w:val="00D140A7"/>
    <w:rsid w:val="00F04B2E"/>
    <w:rsid w:val="00F22835"/>
    <w:rsid w:val="00FB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53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99"/>
    <w:rsid w:val="009D5374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rincipal2">
    <w:name w:val="principal2"/>
    <w:basedOn w:val="Normal"/>
    <w:uiPriority w:val="99"/>
    <w:rsid w:val="002843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121</Words>
  <Characters>667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COMPARTO Y RESUELVO</dc:title>
  <dc:subject/>
  <dc:creator>Valued Acer Customer</dc:creator>
  <cp:keywords/>
  <dc:description/>
  <cp:lastModifiedBy>DGA</cp:lastModifiedBy>
  <cp:revision>6</cp:revision>
  <dcterms:created xsi:type="dcterms:W3CDTF">2014-04-09T18:29:00Z</dcterms:created>
  <dcterms:modified xsi:type="dcterms:W3CDTF">2014-04-10T11:42:00Z</dcterms:modified>
</cp:coreProperties>
</file>