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A0" w:rsidRDefault="00D557A0" w:rsidP="005B45B2">
      <w:pPr>
        <w:tabs>
          <w:tab w:val="left" w:pos="5720"/>
          <w:tab w:val="left" w:pos="10340"/>
        </w:tabs>
        <w:sectPr w:rsidR="00D557A0" w:rsidSect="008B45B6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>
        <w:rPr>
          <w:noProof/>
          <w:lang w:eastAsia="es-ES"/>
        </w:rPr>
        <w:pict>
          <v:line id="_x0000_s1026" style="position:absolute;z-index:251660800" from="355.6pt,.45pt" to="355.6pt,423.45pt"/>
        </w:pict>
      </w:r>
    </w:p>
    <w:p w:rsidR="00D557A0" w:rsidRDefault="00D557A0" w:rsidP="005B45B2">
      <w:pPr>
        <w:tabs>
          <w:tab w:val="left" w:pos="5720"/>
          <w:tab w:val="left" w:pos="10340"/>
        </w:tabs>
      </w:pPr>
      <w:r>
        <w:t>Completa los termómetros, coloreando la temperatura de 1991  en azul y la temperatura del 2013 en rojo.</w:t>
      </w:r>
    </w:p>
    <w:p w:rsidR="00D557A0" w:rsidRDefault="00D557A0"/>
    <w:p w:rsidR="00D557A0" w:rsidRDefault="00D557A0" w:rsidP="005B45B2">
      <w:pPr>
        <w:tabs>
          <w:tab w:val="left" w:pos="5720"/>
          <w:tab w:val="left" w:pos="10340"/>
        </w:tabs>
      </w:pPr>
      <w:r>
        <w:t>Completa los termómetros, coloreando la temperatura de 1991  en azul y la temperatura del 2013 en rojo.</w:t>
      </w:r>
    </w:p>
    <w:p w:rsidR="00D557A0" w:rsidRDefault="00D557A0">
      <w:pPr>
        <w:sectPr w:rsidR="00D557A0" w:rsidSect="005B45B2">
          <w:type w:val="continuous"/>
          <w:pgSz w:w="16838" w:h="11906" w:orient="landscape"/>
          <w:pgMar w:top="1701" w:right="1417" w:bottom="1701" w:left="1417" w:header="708" w:footer="708" w:gutter="0"/>
          <w:cols w:num="2" w:space="709"/>
          <w:docGrid w:linePitch="360"/>
        </w:sectPr>
      </w:pPr>
    </w:p>
    <w:p w:rsidR="00D557A0" w:rsidRDefault="00D557A0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8.6pt;margin-top:12.55pt;width:297.95pt;height:234pt;z-index:251655680">
            <v:textbox>
              <w:txbxContent>
                <w:p w:rsidR="00D557A0" w:rsidRDefault="00D557A0" w:rsidP="008B45B6">
                  <w:r>
                    <w:t>Ciudad/país:______________________________</w:t>
                  </w:r>
                </w:p>
                <w:p w:rsidR="00D557A0" w:rsidRDefault="00D557A0" w:rsidP="008B45B6"/>
                <w:p w:rsidR="00D557A0" w:rsidRDefault="00D557A0" w:rsidP="008B45B6"/>
                <w:p w:rsidR="00D557A0" w:rsidRDefault="00D557A0" w:rsidP="008B45B6"/>
                <w:p w:rsidR="00D557A0" w:rsidRDefault="00D557A0" w:rsidP="008B45B6"/>
                <w:p w:rsidR="00D557A0" w:rsidRDefault="00D557A0" w:rsidP="008B45B6"/>
                <w:p w:rsidR="00D557A0" w:rsidRDefault="00D557A0" w:rsidP="008B45B6"/>
                <w:p w:rsidR="00D557A0" w:rsidRDefault="00D557A0" w:rsidP="008B45B6">
                  <w:r>
                    <w:t xml:space="preserve">       2013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1991</w:t>
                  </w:r>
                </w:p>
                <w:p w:rsidR="00D557A0" w:rsidRDefault="00D557A0" w:rsidP="008B45B6"/>
              </w:txbxContent>
            </v:textbox>
          </v:shape>
        </w:pict>
      </w:r>
      <w:r>
        <w:rPr>
          <w:noProof/>
          <w:lang w:eastAsia="es-ES"/>
        </w:rPr>
        <w:pict>
          <v:shape id="_x0000_s1028" type="#_x0000_t202" style="position:absolute;margin-left:-7.4pt;margin-top:12.55pt;width:323.3pt;height:234pt;z-index:251654656">
            <v:textbox>
              <w:txbxContent>
                <w:p w:rsidR="00D557A0" w:rsidRDefault="00D557A0">
                  <w:r>
                    <w:t>Ciudad/país:______________________________</w:t>
                  </w:r>
                </w:p>
                <w:p w:rsidR="00D557A0" w:rsidRDefault="00D557A0"/>
                <w:p w:rsidR="00D557A0" w:rsidRDefault="00D557A0"/>
                <w:p w:rsidR="00D557A0" w:rsidRPr="005B45B2" w:rsidRDefault="00D557A0"/>
                <w:p w:rsidR="00D557A0" w:rsidRPr="005B45B2" w:rsidRDefault="00D557A0"/>
                <w:p w:rsidR="00D557A0" w:rsidRDefault="00D557A0"/>
                <w:p w:rsidR="00D557A0" w:rsidRDefault="00D557A0"/>
                <w:p w:rsidR="00D557A0" w:rsidRDefault="00D557A0">
                  <w:r>
                    <w:t xml:space="preserve">       2013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1991</w:t>
                  </w:r>
                </w:p>
                <w:p w:rsidR="00D557A0" w:rsidRDefault="00D557A0"/>
              </w:txbxContent>
            </v:textbox>
          </v:shape>
        </w:pict>
      </w:r>
    </w:p>
    <w:p w:rsidR="00D557A0" w:rsidRDefault="00D557A0"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52.1pt;margin-top:32.1pt;width:76.35pt;height:140.05pt;z-index:251657728">
            <v:imagedata r:id="rId4" o:title=""/>
          </v:shape>
        </w:pict>
      </w:r>
      <w:r>
        <w:rPr>
          <w:noProof/>
          <w:lang w:eastAsia="es-ES"/>
        </w:rPr>
        <w:pict>
          <v:shape id="_x0000_s1030" type="#_x0000_t75" style="position:absolute;margin-left:526.1pt;margin-top:32.1pt;width:76.35pt;height:140.05pt;z-index:251659776">
            <v:imagedata r:id="rId4" o:title=""/>
          </v:shape>
        </w:pict>
      </w:r>
      <w:r>
        <w:rPr>
          <w:noProof/>
          <w:lang w:eastAsia="es-ES"/>
        </w:rPr>
        <w:pict>
          <v:shape id="_x0000_s1031" type="#_x0000_t75" style="position:absolute;margin-left:405.1pt;margin-top:32.1pt;width:76.35pt;height:140.05pt;z-index:251658752">
            <v:imagedata r:id="rId4" o:title=""/>
          </v:shape>
        </w:pict>
      </w:r>
      <w:r>
        <w:rPr>
          <w:noProof/>
          <w:lang w:eastAsia="es-ES"/>
        </w:rPr>
        <w:pict>
          <v:shape id="_x0000_s1032" type="#_x0000_t75" style="position:absolute;margin-left:3.6pt;margin-top:32.1pt;width:76.35pt;height:140.05pt;z-index:251656704">
            <v:imagedata r:id="rId4" o:title=""/>
          </v:shape>
        </w:pict>
      </w:r>
    </w:p>
    <w:sectPr w:rsidR="00D557A0" w:rsidSect="005B45B2">
      <w:type w:val="continuous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F4F"/>
    <w:rsid w:val="003A4048"/>
    <w:rsid w:val="005B45B2"/>
    <w:rsid w:val="008A1F4F"/>
    <w:rsid w:val="008B45B6"/>
    <w:rsid w:val="009D685D"/>
    <w:rsid w:val="00D00C35"/>
    <w:rsid w:val="00D5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F4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A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1F4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33</Words>
  <Characters>187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Valued Acer Customer</dc:creator>
  <cp:keywords/>
  <dc:description/>
  <cp:lastModifiedBy>DGA</cp:lastModifiedBy>
  <cp:revision>2</cp:revision>
  <dcterms:created xsi:type="dcterms:W3CDTF">2014-04-09T18:18:00Z</dcterms:created>
  <dcterms:modified xsi:type="dcterms:W3CDTF">2014-04-09T18:18:00Z</dcterms:modified>
</cp:coreProperties>
</file>