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4D" w:rsidRDefault="000C5D4D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4 Cuadro de texto" o:spid="_x0000_s1026" type="#_x0000_t202" style="position:absolute;margin-left:126.75pt;margin-top:0;width:2in;height:2in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" filled="f" stroked="f">
            <v:fill o:detectmouseclick="t"/>
            <v:textbox style="mso-fit-shape-to-text:t">
              <w:txbxContent>
                <w:p w:rsidR="000C5D4D" w:rsidRPr="00881657" w:rsidRDefault="000C5D4D" w:rsidP="00881657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El diseño</w:t>
                  </w:r>
                </w:p>
              </w:txbxContent>
            </v:textbox>
          </v:shape>
        </w:pict>
      </w:r>
    </w:p>
    <w:p w:rsidR="000C5D4D" w:rsidRDefault="000C5D4D"/>
    <w:p w:rsidR="000C5D4D" w:rsidRDefault="000C5D4D"/>
    <w:p w:rsidR="000C5D4D" w:rsidRDefault="000C5D4D">
      <w:r>
        <w:t>1º Coloca una hoja cuadriculada debajo de un folio y dibuja el boceto haciendo un rectángulo con las medidas halladas en la ficha anterior. Pon la escala 1:20 en la esquina inferior derecha del dibujo (Cuidado, en el ejemplo, el plano está a 1:10)</w:t>
      </w:r>
    </w:p>
    <w:p w:rsidR="000C5D4D" w:rsidRDefault="000C5D4D">
      <w:r w:rsidRPr="00470985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style="width:420.75pt;height:483pt;visibility:visible">
            <v:imagedata r:id="rId4" o:title=""/>
          </v:shape>
        </w:pict>
      </w:r>
    </w:p>
    <w:p w:rsidR="000C5D4D" w:rsidRDefault="000C5D4D">
      <w:r>
        <w:br w:type="page"/>
      </w:r>
    </w:p>
    <w:p w:rsidR="000C5D4D" w:rsidRDefault="000C5D4D">
      <w:r>
        <w:t>2º Dibuja la ventana y la puerta. Cuidado con la apertura de la puerta (hacia adentro o hacia afuera)</w:t>
      </w:r>
    </w:p>
    <w:p w:rsidR="000C5D4D" w:rsidRDefault="000C5D4D">
      <w:r w:rsidRPr="00470985">
        <w:rPr>
          <w:noProof/>
          <w:lang w:eastAsia="es-ES"/>
        </w:rPr>
        <w:pict>
          <v:shape id="_x0000_i1026" type="#_x0000_t75" style="width:420.75pt;height:483pt;visibility:visible">
            <v:imagedata r:id="rId5" o:title=""/>
          </v:shape>
        </w:pict>
      </w:r>
    </w:p>
    <w:p w:rsidR="000C5D4D" w:rsidRDefault="000C5D4D">
      <w:r>
        <w:br w:type="page"/>
      </w:r>
      <w:bookmarkStart w:id="0" w:name="_GoBack"/>
      <w:bookmarkEnd w:id="0"/>
    </w:p>
    <w:p w:rsidR="000C5D4D" w:rsidRDefault="000C5D4D">
      <w:r>
        <w:t xml:space="preserve">3º Dibuja los muebles. Mesa/escritorio, armarios, cama, sillas… </w:t>
      </w:r>
    </w:p>
    <w:p w:rsidR="000C5D4D" w:rsidRDefault="000C5D4D">
      <w:r w:rsidRPr="00470985">
        <w:rPr>
          <w:noProof/>
          <w:lang w:eastAsia="es-ES"/>
        </w:rPr>
        <w:pict>
          <v:shape id="_x0000_i1027" type="#_x0000_t75" style="width:420.75pt;height:483pt;visibility:visible">
            <v:imagedata r:id="rId6" o:title=""/>
          </v:shape>
        </w:pict>
      </w:r>
    </w:p>
    <w:sectPr w:rsidR="000C5D4D" w:rsidSect="00C43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5B"/>
    <w:rsid w:val="000C5D4D"/>
    <w:rsid w:val="001D5D28"/>
    <w:rsid w:val="0043195A"/>
    <w:rsid w:val="00470985"/>
    <w:rsid w:val="00881657"/>
    <w:rsid w:val="008E485B"/>
    <w:rsid w:val="0092435A"/>
    <w:rsid w:val="009F3178"/>
    <w:rsid w:val="00B24E68"/>
    <w:rsid w:val="00C43D7C"/>
    <w:rsid w:val="00C8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8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66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DGA</cp:lastModifiedBy>
  <cp:revision>4</cp:revision>
  <cp:lastPrinted>2014-05-20T10:32:00Z</cp:lastPrinted>
  <dcterms:created xsi:type="dcterms:W3CDTF">2014-05-19T21:48:00Z</dcterms:created>
  <dcterms:modified xsi:type="dcterms:W3CDTF">2014-05-20T11:41:00Z</dcterms:modified>
</cp:coreProperties>
</file>